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Pr="004E5D21" w:rsidR="00D20580" w:rsidTr="00351F4E" w14:paraId="2350F387" w14:textId="77777777">
        <w:trPr>
          <w:trHeight w:val="340"/>
        </w:trPr>
        <w:tc>
          <w:tcPr>
            <w:tcW w:w="1006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E5D21" w:rsidR="00D20580" w:rsidP="00351F4E" w:rsidRDefault="00D20580" w14:paraId="43B21EB6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E5D21">
              <w:rPr>
                <w:rFonts w:ascii="Times New Roman" w:hAnsi="Times New Roman"/>
                <w:i w:val="0"/>
                <w:sz w:val="22"/>
                <w:szCs w:val="22"/>
              </w:rPr>
              <w:t>Öğrencinin,</w:t>
            </w:r>
          </w:p>
        </w:tc>
      </w:tr>
      <w:tr w:rsidRPr="004E5D21" w:rsidR="00D20580" w:rsidTr="00351F4E" w14:paraId="0D03AF95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E5D21" w:rsidR="00D20580" w:rsidP="00351F4E" w:rsidRDefault="00D20580" w14:paraId="739B397D" w14:textId="77777777">
            <w:pPr>
              <w:rPr>
                <w:b/>
              </w:rPr>
            </w:pPr>
            <w:r w:rsidRPr="004E5D21">
              <w:rPr>
                <w:b/>
              </w:rPr>
              <w:t>Adı-Soyadı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E5D21" w:rsidR="00D20580" w:rsidP="00351F4E" w:rsidRDefault="00D20580" w14:paraId="24F95A23" w14:textId="77777777">
            <w:pPr>
              <w:jc w:val="both"/>
            </w:pPr>
          </w:p>
        </w:tc>
      </w:tr>
      <w:tr w:rsidRPr="004E5D21" w:rsidR="00D20580" w:rsidTr="00351F4E" w14:paraId="05385762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E5D21" w:rsidR="00D20580" w:rsidP="00351F4E" w:rsidRDefault="00D20580" w14:paraId="6173A9D0" w14:textId="77777777">
            <w:pPr>
              <w:rPr>
                <w:b/>
              </w:rPr>
            </w:pPr>
            <w:r w:rsidRPr="004E5D21">
              <w:rPr>
                <w:b/>
              </w:rPr>
              <w:t>Numarası</w:t>
            </w: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E5D21" w:rsidR="00D20580" w:rsidP="00351F4E" w:rsidRDefault="00D20580" w14:paraId="2D4683BB" w14:textId="77777777"/>
        </w:tc>
      </w:tr>
      <w:tr w:rsidRPr="004E5D21" w:rsidR="00D20580" w:rsidTr="00351F4E" w14:paraId="545CF882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5D7CF1CA" w14:textId="77777777">
            <w:pPr>
              <w:rPr>
                <w:b/>
              </w:rPr>
            </w:pPr>
            <w:r w:rsidRPr="004E5D21">
              <w:rPr>
                <w:b/>
              </w:rPr>
              <w:t>Anabilim Dalı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1D54AC26" w14:textId="77777777"/>
        </w:tc>
      </w:tr>
      <w:tr w:rsidRPr="004E5D21" w:rsidR="00D20580" w:rsidTr="00351F4E" w14:paraId="18BF00DE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0DB670BE" w14:textId="77777777">
            <w:pPr>
              <w:rPr>
                <w:b/>
              </w:rPr>
            </w:pPr>
            <w:r w:rsidRPr="004E5D21">
              <w:rPr>
                <w:b/>
              </w:rPr>
              <w:t>Programı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2B0FD083" w14:textId="77777777"/>
        </w:tc>
      </w:tr>
      <w:tr w:rsidRPr="004E5D21" w:rsidR="00D20580" w:rsidTr="00351F4E" w14:paraId="11F45B93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7290FEDD" w14:textId="77777777">
            <w:pPr>
              <w:rPr>
                <w:b/>
              </w:rPr>
            </w:pPr>
            <w:r w:rsidRPr="004E5D21">
              <w:rPr>
                <w:b/>
              </w:rPr>
              <w:t>Tezin Başlığı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3F8E69A8" w14:textId="77777777"/>
          <w:p w:rsidRPr="004E5D21" w:rsidR="00D20580" w:rsidP="00351F4E" w:rsidRDefault="00D20580" w14:paraId="55783828" w14:textId="77777777"/>
          <w:p w:rsidRPr="004E5D21" w:rsidR="00D20580" w:rsidP="00351F4E" w:rsidRDefault="00D20580" w14:paraId="000F467A" w14:textId="77777777"/>
          <w:p w:rsidRPr="004E5D21" w:rsidR="00D20580" w:rsidP="00351F4E" w:rsidRDefault="00D20580" w14:paraId="650F7808" w14:textId="77777777"/>
          <w:p w:rsidRPr="004E5D21" w:rsidR="00D20580" w:rsidP="00351F4E" w:rsidRDefault="00D20580" w14:paraId="1D7CB037" w14:textId="77777777"/>
          <w:p w:rsidRPr="004E5D21" w:rsidR="00D20580" w:rsidP="00351F4E" w:rsidRDefault="00D20580" w14:paraId="5380DEE8" w14:textId="77777777"/>
        </w:tc>
      </w:tr>
      <w:tr w:rsidRPr="004E5D21" w:rsidR="00D20580" w:rsidTr="00351F4E" w14:paraId="2705D7AC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6669E274" w14:textId="77777777">
            <w:pPr>
              <w:rPr>
                <w:b/>
              </w:rPr>
            </w:pPr>
            <w:r w:rsidRPr="004E5D21">
              <w:rPr>
                <w:b/>
              </w:rPr>
              <w:t>Tezin Tesliminin Kaçıncı Olduğu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072163FF" w14:textId="77777777">
            <w:r w:rsidRPr="004E5D21">
              <w:t xml:space="preserve">1    </w:t>
            </w:r>
            <w:r w:rsidRPr="004E5D2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21">
              <w:instrText xml:space="preserve"> FORMCHECKBOX </w:instrText>
            </w:r>
            <w:r w:rsidRPr="004E5D21">
              <w:fldChar w:fldCharType="separate"/>
            </w:r>
            <w:r w:rsidRPr="004E5D21">
              <w:fldChar w:fldCharType="end"/>
            </w:r>
            <w:r w:rsidRPr="004E5D21">
              <w:t xml:space="preserve">                    2    </w:t>
            </w:r>
            <w:r w:rsidRPr="004E5D2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D21">
              <w:instrText xml:space="preserve"> FORMCHECKBOX </w:instrText>
            </w:r>
            <w:r w:rsidRPr="004E5D21">
              <w:fldChar w:fldCharType="separate"/>
            </w:r>
            <w:r w:rsidRPr="004E5D21">
              <w:fldChar w:fldCharType="end"/>
            </w:r>
          </w:p>
        </w:tc>
      </w:tr>
    </w:tbl>
    <w:p w:rsidRPr="004E5D21" w:rsidR="00D20580" w:rsidP="00D20580" w:rsidRDefault="00D20580" w14:paraId="262FB781" w14:textId="77777777"/>
    <w:tbl>
      <w:tblPr>
        <w:tblW w:w="10064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57"/>
        <w:gridCol w:w="8382"/>
      </w:tblGrid>
      <w:tr w:rsidRPr="004E5D21" w:rsidR="00D20580" w:rsidTr="00351F4E" w14:paraId="7880CF9D" w14:textId="77777777">
        <w:trPr>
          <w:trHeight w:val="549"/>
        </w:trPr>
        <w:tc>
          <w:tcPr>
            <w:tcW w:w="100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0F9F976C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D21">
              <w:rPr>
                <w:b/>
              </w:rPr>
              <w:t>TEZ İLE İLGİLİ YAYINLAR</w:t>
            </w:r>
          </w:p>
        </w:tc>
      </w:tr>
      <w:tr w:rsidRPr="004E5D21" w:rsidR="00D20580" w:rsidTr="00351F4E" w14:paraId="3C0F4187" w14:textId="77777777">
        <w:trPr>
          <w:cantSplit/>
          <w:trHeight w:val="336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00A9C1E2" w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E5D21">
              <w:rPr>
                <w:b/>
              </w:rPr>
              <w:t>1. Yayının</w:t>
            </w:r>
          </w:p>
          <w:p w:rsidRPr="004E5D21" w:rsidR="00D20580" w:rsidP="00351F4E" w:rsidRDefault="00D20580" w14:paraId="0B7FBAB8" w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3E2AE07D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E5D21">
              <w:rPr>
                <w:b/>
              </w:rPr>
              <w:t>Başlığı</w:t>
            </w:r>
          </w:p>
        </w:tc>
        <w:tc>
          <w:tcPr>
            <w:tcW w:w="83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0DF2F0DF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1CD622EA" w14:textId="77777777">
        <w:trPr>
          <w:cantSplit/>
          <w:trHeight w:val="333"/>
        </w:trPr>
        <w:tc>
          <w:tcPr>
            <w:tcW w:w="425" w:type="dxa"/>
            <w:vMerge/>
            <w:tcBorders>
              <w:left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30519975" w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4578E6EF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E5D21">
              <w:rPr>
                <w:b/>
              </w:rPr>
              <w:t>Yazarları</w:t>
            </w:r>
          </w:p>
        </w:tc>
        <w:tc>
          <w:tcPr>
            <w:tcW w:w="8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4A4038F6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7DEFFD0A" w14:textId="77777777">
        <w:trPr>
          <w:cantSplit/>
          <w:trHeight w:val="333"/>
        </w:trPr>
        <w:tc>
          <w:tcPr>
            <w:tcW w:w="425" w:type="dxa"/>
            <w:vMerge/>
            <w:tcBorders>
              <w:left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5E0633E9" w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2F0267BC" w14:textId="77777777">
            <w:pPr>
              <w:autoSpaceDE w:val="0"/>
              <w:autoSpaceDN w:val="0"/>
              <w:adjustRightInd w:val="0"/>
              <w:rPr>
                <w:b/>
              </w:rPr>
            </w:pPr>
            <w:bookmarkStart w:name="OLE_LINK15" w:id="0"/>
            <w:bookmarkStart w:name="OLE_LINK16" w:id="1"/>
            <w:r w:rsidRPr="004E5D21">
              <w:rPr>
                <w:b/>
              </w:rPr>
              <w:t xml:space="preserve">Yayınlandığı dergi, sayı, </w:t>
            </w:r>
            <w:proofErr w:type="spellStart"/>
            <w:r w:rsidRPr="004E5D21">
              <w:rPr>
                <w:b/>
              </w:rPr>
              <w:t>no</w:t>
            </w:r>
            <w:proofErr w:type="spellEnd"/>
            <w:r w:rsidRPr="004E5D21">
              <w:rPr>
                <w:b/>
              </w:rPr>
              <w:t>, sayfa numarası, yıl</w:t>
            </w:r>
            <w:bookmarkEnd w:id="0"/>
            <w:bookmarkEnd w:id="1"/>
          </w:p>
        </w:tc>
        <w:tc>
          <w:tcPr>
            <w:tcW w:w="8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0A5254F7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4E5D21" w:rsidR="00D20580" w:rsidP="00351F4E" w:rsidRDefault="00D20580" w14:paraId="13924E04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4E5D21" w:rsidR="00D20580" w:rsidP="00351F4E" w:rsidRDefault="00D20580" w14:paraId="6EC7B176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7F6090F3" w14:textId="77777777">
        <w:trPr>
          <w:cantSplit/>
          <w:trHeight w:val="333"/>
        </w:trPr>
        <w:tc>
          <w:tcPr>
            <w:tcW w:w="425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7ACB6E87" w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695C21A8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E5D21">
              <w:rPr>
                <w:b/>
              </w:rPr>
              <w:t>Tarandığı indeks</w:t>
            </w:r>
          </w:p>
        </w:tc>
        <w:tc>
          <w:tcPr>
            <w:tcW w:w="83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0E842A89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29D738ED" w14:textId="77777777">
        <w:trPr>
          <w:cantSplit/>
          <w:trHeight w:val="333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36A5A98C" w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E5D21">
              <w:rPr>
                <w:b/>
              </w:rPr>
              <w:t>2. Yayının</w:t>
            </w:r>
          </w:p>
          <w:p w:rsidRPr="004E5D21" w:rsidR="00D20580" w:rsidP="00351F4E" w:rsidRDefault="00D20580" w14:paraId="0C662FA9" w14:textId="777777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473F2B07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E5D21">
              <w:rPr>
                <w:b/>
              </w:rPr>
              <w:t>Başlığı</w:t>
            </w:r>
          </w:p>
        </w:tc>
        <w:tc>
          <w:tcPr>
            <w:tcW w:w="83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5D629411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246CA265" w14:textId="77777777">
        <w:trPr>
          <w:cantSplit/>
          <w:trHeight w:val="333"/>
        </w:trPr>
        <w:tc>
          <w:tcPr>
            <w:tcW w:w="425" w:type="dxa"/>
            <w:vMerge/>
            <w:tcBorders>
              <w:left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40AFB364" w14:textId="77777777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2F81CE42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E5D21">
              <w:rPr>
                <w:b/>
              </w:rPr>
              <w:t>Yazarları</w:t>
            </w:r>
          </w:p>
        </w:tc>
        <w:tc>
          <w:tcPr>
            <w:tcW w:w="8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21D28608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0A0F82B4" w14:textId="77777777">
        <w:trPr>
          <w:cantSplit/>
          <w:trHeight w:val="333"/>
        </w:trPr>
        <w:tc>
          <w:tcPr>
            <w:tcW w:w="425" w:type="dxa"/>
            <w:vMerge/>
            <w:tcBorders>
              <w:left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769ECD16" w14:textId="77777777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452EC160" w14:textId="77777777">
            <w:pPr>
              <w:autoSpaceDE w:val="0"/>
              <w:autoSpaceDN w:val="0"/>
              <w:adjustRightInd w:val="0"/>
              <w:rPr>
                <w:b/>
              </w:rPr>
            </w:pPr>
            <w:bookmarkStart w:name="OLE_LINK17" w:id="2"/>
            <w:bookmarkStart w:name="OLE_LINK18" w:id="3"/>
            <w:r w:rsidRPr="004E5D21">
              <w:rPr>
                <w:b/>
              </w:rPr>
              <w:t xml:space="preserve">Yayınlandığı dergi, sayı, </w:t>
            </w:r>
            <w:proofErr w:type="spellStart"/>
            <w:r w:rsidRPr="004E5D21">
              <w:rPr>
                <w:b/>
              </w:rPr>
              <w:t>no</w:t>
            </w:r>
            <w:proofErr w:type="spellEnd"/>
            <w:r w:rsidRPr="004E5D21">
              <w:rPr>
                <w:b/>
              </w:rPr>
              <w:t>, sayfa numarası, yıl</w:t>
            </w:r>
            <w:bookmarkEnd w:id="2"/>
            <w:bookmarkEnd w:id="3"/>
          </w:p>
        </w:tc>
        <w:tc>
          <w:tcPr>
            <w:tcW w:w="8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2DBD476F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4E5D21" w:rsidR="00D20580" w:rsidP="00351F4E" w:rsidRDefault="00D20580" w14:paraId="516A32B5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4E5D21" w:rsidR="00D20580" w:rsidP="00351F4E" w:rsidRDefault="00D20580" w14:paraId="72282B3C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28B7312F" w14:textId="77777777">
        <w:trPr>
          <w:cantSplit/>
          <w:trHeight w:val="333"/>
        </w:trPr>
        <w:tc>
          <w:tcPr>
            <w:tcW w:w="425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btLr"/>
            <w:vAlign w:val="center"/>
          </w:tcPr>
          <w:p w:rsidRPr="004E5D21" w:rsidR="00D20580" w:rsidP="00351F4E" w:rsidRDefault="00D20580" w14:paraId="1015E812" w14:textId="77777777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E5D21" w:rsidR="00D20580" w:rsidP="00351F4E" w:rsidRDefault="00D20580" w14:paraId="3374A241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E5D21">
              <w:rPr>
                <w:b/>
              </w:rPr>
              <w:t>Tarandığı indeks</w:t>
            </w:r>
          </w:p>
        </w:tc>
        <w:tc>
          <w:tcPr>
            <w:tcW w:w="83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1C81556E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Pr="004E5D21" w:rsidR="00D20580" w:rsidTr="00351F4E" w14:paraId="47AAA6AE" w14:textId="77777777">
        <w:trPr>
          <w:cantSplit/>
          <w:trHeight w:val="333"/>
        </w:trPr>
        <w:tc>
          <w:tcPr>
            <w:tcW w:w="100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5D21" w:rsidR="00D20580" w:rsidP="00351F4E" w:rsidRDefault="00D20580" w14:paraId="16E691D9" w14:textId="77777777">
            <w:pPr>
              <w:autoSpaceDE w:val="0"/>
              <w:autoSpaceDN w:val="0"/>
              <w:adjustRightInd w:val="0"/>
              <w:ind w:left="720"/>
              <w:rPr>
                <w:color w:val="FF0000"/>
              </w:rPr>
            </w:pPr>
          </w:p>
          <w:p w:rsidRPr="004E5D21" w:rsidR="00D20580" w:rsidP="00351F4E" w:rsidRDefault="00D20580" w14:paraId="2675E708" w14:textId="121CB982">
            <w:pPr>
              <w:autoSpaceDE w:val="0"/>
              <w:autoSpaceDN w:val="0"/>
              <w:adjustRightInd w:val="0"/>
              <w:ind w:left="459"/>
            </w:pPr>
            <w:r w:rsidRPr="004E5D21">
              <w:t>Hazırladığım doktora</w:t>
            </w:r>
            <w:r w:rsidR="00F631A2">
              <w:t>/</w:t>
            </w:r>
            <w:proofErr w:type="spellStart"/>
            <w:r w:rsidR="00F631A2">
              <w:t>yl</w:t>
            </w:r>
            <w:proofErr w:type="spellEnd"/>
            <w:r w:rsidRPr="004E5D21">
              <w:t xml:space="preserve"> tezine ait Etik İntihal Raporu ekte sunulmuştur. </w:t>
            </w:r>
            <w:r w:rsidRPr="004E5D21">
              <w:rPr>
                <w:color w:val="000000"/>
              </w:rPr>
              <w:t xml:space="preserve">Yukarıda belirtilen yayınların teslim edilen tezden üretildiğini beyan ederim. </w:t>
            </w:r>
            <w:r w:rsidRPr="004E5D21">
              <w:t>Sınav sürecinin başlatılmasını saygılarımla arz ederim.</w:t>
            </w:r>
          </w:p>
          <w:p w:rsidR="00D20580" w:rsidP="00351F4E" w:rsidRDefault="00D20580" w14:paraId="142CF666" w14:textId="415DE989">
            <w:pPr>
              <w:spacing w:line="240" w:lineRule="atLeast"/>
              <w:ind w:firstLine="566"/>
              <w:jc w:val="both"/>
            </w:pPr>
            <w:r w:rsidRPr="004E5D21">
              <w:t>Md …</w:t>
            </w:r>
            <w:proofErr w:type="gramStart"/>
            <w:r w:rsidRPr="004E5D21">
              <w:t>/(</w:t>
            </w:r>
            <w:proofErr w:type="gramEnd"/>
            <w:r w:rsidRPr="004E5D21">
              <w:t>…)</w:t>
            </w:r>
          </w:p>
          <w:p w:rsidR="000335B2" w:rsidP="00351F4E" w:rsidRDefault="000335B2" w14:paraId="67D61294" w14:textId="72CDB9C7">
            <w:pPr>
              <w:spacing w:line="240" w:lineRule="atLeast"/>
              <w:ind w:firstLine="566"/>
              <w:jc w:val="both"/>
            </w:pPr>
            <w:r>
              <w:t xml:space="preserve">                                                                                                                                 Öğrencinin</w:t>
            </w:r>
          </w:p>
          <w:p w:rsidRPr="004E5D21" w:rsidR="000335B2" w:rsidP="00351F4E" w:rsidRDefault="000335B2" w14:paraId="06C16DE1" w14:textId="44BCCE7E">
            <w:pPr>
              <w:spacing w:line="240" w:lineRule="atLeast"/>
              <w:ind w:firstLine="566"/>
              <w:jc w:val="both"/>
            </w:pPr>
            <w:r>
              <w:t xml:space="preserve">                                                                                                                                     İmzası</w:t>
            </w:r>
          </w:p>
          <w:p w:rsidRPr="004E5D21" w:rsidR="00D20580" w:rsidP="000335B2" w:rsidRDefault="00D20580" w14:paraId="1BF56E64" w14:textId="68ACEE04">
            <w:pPr>
              <w:spacing w:after="120"/>
              <w:jc w:val="right"/>
              <w:rPr>
                <w:bCs/>
              </w:rPr>
            </w:pPr>
          </w:p>
          <w:p w:rsidRPr="004E5D21" w:rsidR="00D20580" w:rsidP="00351F4E" w:rsidRDefault="00D20580" w14:paraId="3198A2CF" w14:textId="77777777">
            <w:pPr>
              <w:spacing w:after="120"/>
              <w:jc w:val="center"/>
              <w:rPr>
                <w:bCs/>
              </w:rPr>
            </w:pPr>
          </w:p>
        </w:tc>
      </w:tr>
    </w:tbl>
    <w:p w:rsidRPr="004E5D21" w:rsidR="00D20580" w:rsidP="00D20580" w:rsidRDefault="00D20580" w14:paraId="78C945FD" w14:textId="77777777"/>
    <w:tbl>
      <w:tblPr>
        <w:tblW w:w="100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5435"/>
        <w:gridCol w:w="1834"/>
        <w:gridCol w:w="1610"/>
      </w:tblGrid>
      <w:tr w:rsidRPr="004E5D21" w:rsidR="00D20580" w:rsidTr="00351F4E" w14:paraId="0F97C6DA" w14:textId="77777777">
        <w:trPr>
          <w:cantSplit/>
          <w:trHeight w:val="1410"/>
          <w:jc w:val="center"/>
        </w:trPr>
        <w:tc>
          <w:tcPr>
            <w:tcW w:w="10064" w:type="dxa"/>
            <w:gridSpan w:val="4"/>
          </w:tcPr>
          <w:p w:rsidRPr="004E5D21" w:rsidR="00D20580" w:rsidP="00351F4E" w:rsidRDefault="00D20580" w14:paraId="5C8EE083" w14:textId="77777777">
            <w:pPr>
              <w:jc w:val="center"/>
            </w:pPr>
            <w:r w:rsidRPr="004E5D21">
              <w:t>LİSANSÜSTÜ EĞİTİM ENSTİTÜSÜ MÜDÜRLÜĞÜNE</w:t>
            </w:r>
          </w:p>
          <w:p w:rsidRPr="004E5D21" w:rsidR="00D20580" w:rsidP="00351F4E" w:rsidRDefault="00D20580" w14:paraId="7047E71D" w14:textId="77777777">
            <w:pPr>
              <w:jc w:val="center"/>
            </w:pPr>
          </w:p>
          <w:p w:rsidRPr="004E5D21" w:rsidR="00D20580" w:rsidP="00351F4E" w:rsidRDefault="00D20580" w14:paraId="117A4876" w14:textId="6403A573">
            <w:pPr>
              <w:autoSpaceDE w:val="0"/>
              <w:autoSpaceDN w:val="0"/>
              <w:adjustRightInd w:val="0"/>
              <w:ind w:left="459"/>
            </w:pPr>
            <w:r w:rsidRPr="004E5D21">
              <w:t>Kimlik bilgileri yukarıda belirtilen öğrencinin hazırlamış olduğu doktora</w:t>
            </w:r>
            <w:r w:rsidR="000335B2">
              <w:t>/</w:t>
            </w:r>
            <w:proofErr w:type="spellStart"/>
            <w:r w:rsidR="000335B2">
              <w:t>yl</w:t>
            </w:r>
            <w:proofErr w:type="spellEnd"/>
            <w:r w:rsidRPr="004E5D21">
              <w:t xml:space="preserve"> tezi ve ilgili yayınları teslim şartları bakımından yeterli düzeydedir. </w:t>
            </w:r>
          </w:p>
          <w:p w:rsidRPr="004E5D21" w:rsidR="00D20580" w:rsidP="00351F4E" w:rsidRDefault="00D20580" w14:paraId="1B3A9356" w14:textId="77777777">
            <w:pPr>
              <w:autoSpaceDE w:val="0"/>
              <w:autoSpaceDN w:val="0"/>
              <w:adjustRightInd w:val="0"/>
              <w:ind w:left="459"/>
            </w:pPr>
            <w:r w:rsidRPr="004E5D21">
              <w:t>Gereğini arz ederim.</w:t>
            </w:r>
          </w:p>
          <w:p w:rsidRPr="004E5D21" w:rsidR="00D20580" w:rsidP="00351F4E" w:rsidRDefault="00D20580" w14:paraId="3133141F" w14:textId="77777777">
            <w:pPr>
              <w:jc w:val="both"/>
              <w:rPr>
                <w:bCs/>
              </w:rPr>
            </w:pPr>
          </w:p>
        </w:tc>
      </w:tr>
      <w:tr w:rsidRPr="004E5D21" w:rsidR="00D20580" w:rsidTr="00351F4E" w14:paraId="19C7BD66" w14:textId="77777777">
        <w:trPr>
          <w:cantSplit/>
          <w:trHeight w:val="465"/>
          <w:jc w:val="center"/>
        </w:trPr>
        <w:tc>
          <w:tcPr>
            <w:tcW w:w="1185" w:type="dxa"/>
            <w:vAlign w:val="center"/>
          </w:tcPr>
          <w:p w:rsidRPr="004E5D21" w:rsidR="00D20580" w:rsidP="00351F4E" w:rsidRDefault="00D20580" w14:paraId="4CB447A7" w14:textId="77777777">
            <w:pPr>
              <w:rPr>
                <w:b/>
              </w:rPr>
            </w:pPr>
          </w:p>
        </w:tc>
        <w:tc>
          <w:tcPr>
            <w:tcW w:w="5435" w:type="dxa"/>
            <w:vAlign w:val="center"/>
          </w:tcPr>
          <w:p w:rsidRPr="004E5D21" w:rsidR="00D20580" w:rsidP="00351F4E" w:rsidRDefault="000335B2" w14:paraId="3B2D9CD2" w14:textId="445E2D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4E5D21" w:rsidR="00D20580">
              <w:rPr>
                <w:b/>
              </w:rPr>
              <w:t>nvanı</w:t>
            </w:r>
            <w:proofErr w:type="spellEnd"/>
            <w:r w:rsidRPr="004E5D21" w:rsidR="00D20580">
              <w:rPr>
                <w:b/>
              </w:rPr>
              <w:t>, Adı ve Soyadı</w:t>
            </w:r>
          </w:p>
        </w:tc>
        <w:tc>
          <w:tcPr>
            <w:tcW w:w="1834" w:type="dxa"/>
            <w:vAlign w:val="center"/>
          </w:tcPr>
          <w:p w:rsidRPr="004E5D21" w:rsidR="00D20580" w:rsidP="00351F4E" w:rsidRDefault="00D20580" w14:paraId="5FE6053F" w14:textId="77777777">
            <w:pPr>
              <w:jc w:val="center"/>
              <w:rPr>
                <w:b/>
              </w:rPr>
            </w:pPr>
            <w:r w:rsidRPr="004E5D21">
              <w:rPr>
                <w:b/>
              </w:rPr>
              <w:t>Tarih</w:t>
            </w:r>
          </w:p>
        </w:tc>
        <w:tc>
          <w:tcPr>
            <w:tcW w:w="1610" w:type="dxa"/>
            <w:vAlign w:val="center"/>
          </w:tcPr>
          <w:p w:rsidRPr="004E5D21" w:rsidR="00D20580" w:rsidP="00351F4E" w:rsidRDefault="00D20580" w14:paraId="16641D61" w14:textId="77777777">
            <w:pPr>
              <w:jc w:val="center"/>
              <w:rPr>
                <w:b/>
              </w:rPr>
            </w:pPr>
            <w:r w:rsidRPr="004E5D21">
              <w:rPr>
                <w:b/>
              </w:rPr>
              <w:t>İmza</w:t>
            </w:r>
          </w:p>
        </w:tc>
      </w:tr>
      <w:tr w:rsidRPr="004E5D21" w:rsidR="00D20580" w:rsidTr="00351F4E" w14:paraId="658B60CE" w14:textId="77777777">
        <w:trPr>
          <w:cantSplit/>
          <w:trHeight w:val="567"/>
          <w:jc w:val="center"/>
        </w:trPr>
        <w:tc>
          <w:tcPr>
            <w:tcW w:w="1185" w:type="dxa"/>
            <w:vAlign w:val="center"/>
          </w:tcPr>
          <w:p w:rsidRPr="004E5D21" w:rsidR="00D20580" w:rsidP="00351F4E" w:rsidRDefault="00D20580" w14:paraId="1EB9BD83" w14:textId="77777777">
            <w:pPr>
              <w:rPr>
                <w:b/>
              </w:rPr>
            </w:pPr>
            <w:r w:rsidRPr="004E5D21">
              <w:rPr>
                <w:b/>
              </w:rPr>
              <w:t>Danışman</w:t>
            </w:r>
          </w:p>
        </w:tc>
        <w:tc>
          <w:tcPr>
            <w:tcW w:w="5435" w:type="dxa"/>
            <w:vAlign w:val="center"/>
          </w:tcPr>
          <w:p w:rsidRPr="004E5D21" w:rsidR="00D20580" w:rsidP="00351F4E" w:rsidRDefault="00D20580" w14:paraId="56A7FAB1" w14:textId="77777777">
            <w:pPr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Pr="004E5D21" w:rsidR="00D20580" w:rsidP="00351F4E" w:rsidRDefault="00D20580" w14:paraId="054949AC" w14:textId="77777777">
            <w:pPr>
              <w:jc w:val="center"/>
              <w:rPr>
                <w:b/>
              </w:rPr>
            </w:pPr>
            <w:r w:rsidRPr="004E5D21">
              <w:t>…/…/</w:t>
            </w:r>
            <w:proofErr w:type="gramStart"/>
            <w:r w:rsidRPr="004E5D21">
              <w:t>20….</w:t>
            </w:r>
            <w:proofErr w:type="gramEnd"/>
          </w:p>
        </w:tc>
        <w:tc>
          <w:tcPr>
            <w:tcW w:w="1610" w:type="dxa"/>
            <w:vAlign w:val="center"/>
          </w:tcPr>
          <w:p w:rsidRPr="004E5D21" w:rsidR="00D20580" w:rsidP="00351F4E" w:rsidRDefault="00D20580" w14:paraId="679BF824" w14:textId="77777777">
            <w:pPr>
              <w:rPr>
                <w:b/>
              </w:rPr>
            </w:pPr>
          </w:p>
        </w:tc>
      </w:tr>
    </w:tbl>
    <w:p w:rsidRPr="00E45E3B" w:rsidR="007A2926" w:rsidP="00E45E3B" w:rsidRDefault="00D20580" w14:paraId="5CF6BC7C" w14:textId="6C0C135A">
      <w:r>
        <w:rPr>
          <w:b/>
        </w:rPr>
        <w:t xml:space="preserve">  </w:t>
      </w:r>
      <w:r w:rsidRPr="004E5D21">
        <w:rPr>
          <w:b/>
        </w:rPr>
        <w:t>FORM EKİ:</w:t>
      </w:r>
      <w:r w:rsidRPr="004E5D21">
        <w:t xml:space="preserve"> Etik İntihal Raporu</w:t>
      </w:r>
    </w:p>
    <w:sectPr w:rsidRPr="00E45E3B" w:rsidR="007A2926" w:rsidSect="00224FD7">
      <w:footerReference r:id="R3d7194e343a548d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5BF91" w14:textId="77777777" w:rsidR="00CE1FD8" w:rsidRDefault="00CE1FD8">
      <w:r>
        <w:separator/>
      </w:r>
    </w:p>
  </w:endnote>
  <w:endnote w:type="continuationSeparator" w:id="0">
    <w:p w14:paraId="5A32D0E4" w14:textId="77777777" w:rsidR="00CE1FD8" w:rsidRDefault="00CE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6B81" w14:textId="77777777" w:rsidR="00CE1FD8" w:rsidRDefault="00CE1FD8">
      <w:r>
        <w:separator/>
      </w:r>
    </w:p>
  </w:footnote>
  <w:footnote w:type="continuationSeparator" w:id="0">
    <w:p w14:paraId="47454705" w14:textId="77777777" w:rsidR="00CE1FD8" w:rsidRDefault="00CE1FD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TESLİM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FRM/LES/42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02/7.02.2025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8"/>
  </w:num>
  <w:num w:numId="3" w16cid:durableId="2117866755">
    <w:abstractNumId w:val="9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5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7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8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1"/>
  </w:num>
  <w:num w:numId="29" w16cid:durableId="1314289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335B2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7B8C"/>
    <w:rsid w:val="00260278"/>
    <w:rsid w:val="00285AD3"/>
    <w:rsid w:val="002A1F82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626"/>
    <w:rsid w:val="0064234B"/>
    <w:rsid w:val="00653F33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632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5622"/>
    <w:rsid w:val="009E647F"/>
    <w:rsid w:val="009E7D9C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4968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1FD8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0B67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31A2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d7194e343a548d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 Teslim Formu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2025-02-04T08:54:00Z</dcterms:created>
  <dcterms:modified xsi:type="dcterms:W3CDTF">2025-02-04T08:54:00Z</dcterms:modified>
</cp:coreProperties>
</file>